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C" w:rsidRDefault="00004D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0F7D">
        <w:rPr>
          <w:rFonts w:ascii="Times New Roman" w:hAnsi="Times New Roman" w:cs="Times New Roman"/>
          <w:b/>
          <w:bCs/>
          <w:sz w:val="24"/>
          <w:szCs w:val="24"/>
        </w:rPr>
        <w:t>Zgoda rodziców*/prawnych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opiekunów</w:t>
      </w:r>
      <w:r w:rsidRPr="00850F7D">
        <w:rPr>
          <w:rFonts w:ascii="Times New Roman" w:hAnsi="Times New Roman" w:cs="Times New Roman"/>
          <w:b/>
          <w:bCs/>
          <w:sz w:val="24"/>
          <w:szCs w:val="24"/>
        </w:rPr>
        <w:t>* na uczestnic</w:t>
      </w:r>
      <w:r>
        <w:rPr>
          <w:rFonts w:ascii="Times New Roman" w:hAnsi="Times New Roman" w:cs="Times New Roman"/>
          <w:b/>
          <w:bCs/>
          <w:sz w:val="24"/>
          <w:szCs w:val="24"/>
        </w:rPr>
        <w:t>two ucznia w zabawie walentynkowo-karnawałowej</w:t>
      </w:r>
    </w:p>
    <w:p w:rsidR="00004D6C" w:rsidRDefault="00004D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4D6C" w:rsidRDefault="00004D6C" w:rsidP="00850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 jako rodzic*/ prawny opiekun*</w:t>
      </w:r>
    </w:p>
    <w:p w:rsidR="00004D6C" w:rsidRDefault="00004D6C" w:rsidP="0085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/  imię i nazwisko /</w:t>
      </w:r>
    </w:p>
    <w:p w:rsidR="00004D6C" w:rsidRDefault="00004D6C" w:rsidP="0085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mojego dziecka ………………………........................………………. ucznia kl. …….., wyrażam zgodę na udział mojego dziecka w dniu 28 lutego 2025 roku w godz. 18 – 21 w dyskotece szkolnej, która odbędzie się w sali gimnastycznej LO im. Mieszka I w Świnoujściu.</w:t>
      </w:r>
    </w:p>
    <w:p w:rsidR="00004D6C" w:rsidRDefault="00004D6C" w:rsidP="0085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zapoznałam/zapoznałem się z regulaminem dyskotek szkolnych umieszczonym na stronie www szkoły w zakładce „Dokumenty” i  wyrażam zgodę na samodzielny powrót mojego dziecka do domu*/ odbiorę dziecko osobiście*.</w:t>
      </w:r>
    </w:p>
    <w:p w:rsidR="00004D6C" w:rsidRDefault="00004D6C" w:rsidP="00115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niepotrzebne skreślić</w:t>
      </w:r>
    </w:p>
    <w:p w:rsidR="00004D6C" w:rsidRDefault="00004D6C" w:rsidP="00115974">
      <w:pPr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data i podpis rodzica/ prawnego opiekuna)</w:t>
      </w: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4D6C" w:rsidRPr="00115974" w:rsidRDefault="00004D6C" w:rsidP="0011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04D6C" w:rsidRPr="00115974" w:rsidSect="0050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D011F"/>
    <w:multiLevelType w:val="hybridMultilevel"/>
    <w:tmpl w:val="9FA2AA36"/>
    <w:lvl w:ilvl="0" w:tplc="5360E9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B210D4"/>
    <w:multiLevelType w:val="hybridMultilevel"/>
    <w:tmpl w:val="0EF05E32"/>
    <w:lvl w:ilvl="0" w:tplc="0DCCB3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7D"/>
    <w:rsid w:val="00004D6C"/>
    <w:rsid w:val="00110FD1"/>
    <w:rsid w:val="00115974"/>
    <w:rsid w:val="003E590A"/>
    <w:rsid w:val="004F022A"/>
    <w:rsid w:val="005007FB"/>
    <w:rsid w:val="00850F7D"/>
    <w:rsid w:val="00A5226B"/>
    <w:rsid w:val="00BC4B87"/>
    <w:rsid w:val="00D02549"/>
    <w:rsid w:val="00DF7178"/>
    <w:rsid w:val="00ED0E3C"/>
    <w:rsid w:val="00EE2E00"/>
    <w:rsid w:val="00FB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F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111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rodziców*/prawnych opiekunów* na uczestnictwo ucznia w zabawie walentynkowo-karnawałowej</dc:title>
  <dc:subject/>
  <dc:creator>Krzysiek_S</dc:creator>
  <cp:keywords/>
  <dc:description/>
  <cp:lastModifiedBy>Admin</cp:lastModifiedBy>
  <cp:revision>2</cp:revision>
  <dcterms:created xsi:type="dcterms:W3CDTF">2025-02-19T19:54:00Z</dcterms:created>
  <dcterms:modified xsi:type="dcterms:W3CDTF">2025-02-19T19:54:00Z</dcterms:modified>
</cp:coreProperties>
</file>